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57BF5" w14:textId="77777777" w:rsidR="007007A0" w:rsidRPr="008F2D31" w:rsidRDefault="007007A0" w:rsidP="007007A0">
      <w:pPr>
        <w:rPr>
          <w:rFonts w:ascii="黑体" w:eastAsia="黑体" w:hAnsi="黑体"/>
          <w:b/>
          <w:sz w:val="32"/>
          <w:szCs w:val="32"/>
        </w:rPr>
      </w:pPr>
      <w:r w:rsidRPr="008F2D31"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</w:t>
      </w:r>
      <w:r w:rsidRPr="008F2D31">
        <w:rPr>
          <w:rFonts w:ascii="黑体" w:eastAsia="黑体" w:hAnsi="黑体"/>
          <w:b/>
          <w:color w:val="000000"/>
          <w:kern w:val="0"/>
          <w:sz w:val="32"/>
          <w:szCs w:val="32"/>
        </w:rPr>
        <w:t>3</w:t>
      </w:r>
    </w:p>
    <w:p w14:paraId="6361155B" w14:textId="77777777" w:rsidR="007007A0" w:rsidRPr="008F2D31" w:rsidRDefault="007007A0" w:rsidP="007007A0">
      <w:pPr>
        <w:adjustRightInd w:val="0"/>
        <w:snapToGrid w:val="0"/>
        <w:spacing w:line="60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8F2D31">
        <w:rPr>
          <w:rFonts w:ascii="微软雅黑" w:eastAsia="微软雅黑" w:hAnsi="微软雅黑" w:hint="eastAsia"/>
          <w:b/>
          <w:sz w:val="32"/>
          <w:szCs w:val="32"/>
        </w:rPr>
        <w:t>全国高校电气类专业青年教师实践教学设计创新大赛</w:t>
      </w:r>
    </w:p>
    <w:p w14:paraId="1E7D3C79" w14:textId="77777777" w:rsidR="007007A0" w:rsidRPr="008F2D31" w:rsidRDefault="007007A0" w:rsidP="007007A0">
      <w:pPr>
        <w:spacing w:beforeLines="50" w:before="204" w:afterLines="50" w:after="204" w:line="460" w:lineRule="exact"/>
        <w:jc w:val="center"/>
        <w:rPr>
          <w:rFonts w:ascii="微软雅黑" w:eastAsia="微软雅黑" w:hAnsi="微软雅黑" w:cs="仿宋"/>
          <w:color w:val="000000"/>
          <w:sz w:val="28"/>
          <w:szCs w:val="28"/>
        </w:rPr>
      </w:pPr>
      <w:r w:rsidRPr="008F2D31">
        <w:rPr>
          <w:rFonts w:ascii="微软雅黑" w:eastAsia="微软雅黑" w:hAnsi="微软雅黑" w:hint="eastAsia"/>
          <w:b/>
          <w:sz w:val="28"/>
          <w:szCs w:val="28"/>
        </w:rPr>
        <w:t>创新设计竞赛报名表</w:t>
      </w:r>
    </w:p>
    <w:p w14:paraId="45859D76" w14:textId="77777777" w:rsidR="007007A0" w:rsidRPr="008F2D31" w:rsidRDefault="007007A0" w:rsidP="007007A0">
      <w:pPr>
        <w:pStyle w:val="a3"/>
        <w:spacing w:line="320" w:lineRule="exact"/>
        <w:ind w:right="1400"/>
        <w:rPr>
          <w:rFonts w:ascii="仿宋" w:eastAsia="仿宋" w:hAnsi="仿宋" w:cs="仿宋"/>
          <w:color w:val="000000"/>
          <w:szCs w:val="28"/>
        </w:rPr>
      </w:pPr>
      <w:r w:rsidRPr="008F2D31">
        <w:rPr>
          <w:rFonts w:ascii="仿宋" w:eastAsia="仿宋" w:hAnsi="仿宋" w:cs="仿宋" w:hint="eastAsia"/>
          <w:color w:val="000000"/>
          <w:sz w:val="24"/>
        </w:rPr>
        <w:t>编号:</w:t>
      </w:r>
    </w:p>
    <w:tbl>
      <w:tblPr>
        <w:tblW w:w="93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210"/>
        <w:gridCol w:w="1275"/>
        <w:gridCol w:w="426"/>
        <w:gridCol w:w="708"/>
        <w:gridCol w:w="851"/>
        <w:gridCol w:w="425"/>
        <w:gridCol w:w="1276"/>
        <w:gridCol w:w="1705"/>
      </w:tblGrid>
      <w:tr w:rsidR="007007A0" w:rsidRPr="008F2D31" w14:paraId="47E612BA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31F697D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4470" w:type="dxa"/>
            <w:gridSpan w:val="5"/>
            <w:vAlign w:val="center"/>
          </w:tcPr>
          <w:p w14:paraId="5C2C53D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98800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所属领域</w:t>
            </w:r>
          </w:p>
        </w:tc>
        <w:tc>
          <w:tcPr>
            <w:tcW w:w="1705" w:type="dxa"/>
            <w:vAlign w:val="center"/>
          </w:tcPr>
          <w:p w14:paraId="14742CC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36EBF76B" w14:textId="77777777" w:rsidTr="00BF5096">
        <w:trPr>
          <w:cantSplit/>
          <w:trHeight w:val="467"/>
          <w:jc w:val="center"/>
        </w:trPr>
        <w:tc>
          <w:tcPr>
            <w:tcW w:w="1469" w:type="dxa"/>
            <w:vAlign w:val="center"/>
          </w:tcPr>
          <w:p w14:paraId="606933E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  名*</w:t>
            </w:r>
          </w:p>
        </w:tc>
        <w:tc>
          <w:tcPr>
            <w:tcW w:w="1210" w:type="dxa"/>
            <w:vAlign w:val="center"/>
          </w:tcPr>
          <w:p w14:paraId="3EF8DF9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CA65FF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gridSpan w:val="2"/>
            <w:vAlign w:val="center"/>
          </w:tcPr>
          <w:p w14:paraId="45BBBAA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DF5711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5C013F73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1909859A" w14:textId="77777777" w:rsidTr="00BF5096">
        <w:trPr>
          <w:cantSplit/>
          <w:trHeight w:val="417"/>
          <w:jc w:val="center"/>
        </w:trPr>
        <w:tc>
          <w:tcPr>
            <w:tcW w:w="1469" w:type="dxa"/>
            <w:vAlign w:val="center"/>
          </w:tcPr>
          <w:p w14:paraId="157F992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5B22C8A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798371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学位学历</w:t>
            </w:r>
          </w:p>
        </w:tc>
        <w:tc>
          <w:tcPr>
            <w:tcW w:w="1559" w:type="dxa"/>
            <w:gridSpan w:val="2"/>
            <w:vAlign w:val="center"/>
          </w:tcPr>
          <w:p w14:paraId="30B463C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64F8C7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23A8AD35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6F721FAB" w14:textId="77777777" w:rsidTr="00BF5096">
        <w:trPr>
          <w:cantSplit/>
          <w:trHeight w:val="552"/>
          <w:jc w:val="center"/>
        </w:trPr>
        <w:tc>
          <w:tcPr>
            <w:tcW w:w="1469" w:type="dxa"/>
            <w:vAlign w:val="center"/>
          </w:tcPr>
          <w:p w14:paraId="1D571307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二级学院</w:t>
            </w:r>
          </w:p>
        </w:tc>
        <w:tc>
          <w:tcPr>
            <w:tcW w:w="1210" w:type="dxa"/>
            <w:vAlign w:val="center"/>
          </w:tcPr>
          <w:p w14:paraId="3081C238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D04AD8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14:paraId="3782871C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86204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从事专业</w:t>
            </w:r>
          </w:p>
        </w:tc>
        <w:tc>
          <w:tcPr>
            <w:tcW w:w="1705" w:type="dxa"/>
            <w:vAlign w:val="center"/>
          </w:tcPr>
          <w:p w14:paraId="25920FB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67196417" w14:textId="77777777" w:rsidTr="00BF5096">
        <w:trPr>
          <w:cantSplit/>
          <w:trHeight w:val="546"/>
          <w:jc w:val="center"/>
        </w:trPr>
        <w:tc>
          <w:tcPr>
            <w:tcW w:w="1469" w:type="dxa"/>
            <w:vAlign w:val="center"/>
          </w:tcPr>
          <w:p w14:paraId="0835DFC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1210" w:type="dxa"/>
            <w:vAlign w:val="center"/>
          </w:tcPr>
          <w:p w14:paraId="15D79EE8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BF7DF2F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gridSpan w:val="2"/>
            <w:vAlign w:val="center"/>
          </w:tcPr>
          <w:p w14:paraId="3F39CAB1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721C01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54D4143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033FCF4B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5421B0D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2B899321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7DE11DC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学位学历</w:t>
            </w:r>
          </w:p>
        </w:tc>
        <w:tc>
          <w:tcPr>
            <w:tcW w:w="1559" w:type="dxa"/>
            <w:gridSpan w:val="2"/>
            <w:vAlign w:val="center"/>
          </w:tcPr>
          <w:p w14:paraId="7D5FF99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5F6F96F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4ECC0099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0E7B68A5" w14:textId="77777777" w:rsidTr="00BF5096">
        <w:trPr>
          <w:cantSplit/>
          <w:trHeight w:val="534"/>
          <w:jc w:val="center"/>
        </w:trPr>
        <w:tc>
          <w:tcPr>
            <w:tcW w:w="1469" w:type="dxa"/>
            <w:vAlign w:val="center"/>
          </w:tcPr>
          <w:p w14:paraId="42001E5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二级学院</w:t>
            </w:r>
          </w:p>
        </w:tc>
        <w:tc>
          <w:tcPr>
            <w:tcW w:w="1210" w:type="dxa"/>
            <w:vAlign w:val="center"/>
          </w:tcPr>
          <w:p w14:paraId="19984B3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2897D0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14:paraId="6F8D5FE9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DA5519B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从事专业</w:t>
            </w:r>
          </w:p>
        </w:tc>
        <w:tc>
          <w:tcPr>
            <w:tcW w:w="1705" w:type="dxa"/>
            <w:vAlign w:val="center"/>
          </w:tcPr>
          <w:p w14:paraId="6A38575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4E452A22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2F6A32B9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1210" w:type="dxa"/>
            <w:vAlign w:val="center"/>
          </w:tcPr>
          <w:p w14:paraId="1828A03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9698D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gridSpan w:val="2"/>
            <w:vAlign w:val="center"/>
          </w:tcPr>
          <w:p w14:paraId="5171976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C9AEC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0D42946F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46036FDD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4E6E42F3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770B53F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A230D0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学位学历</w:t>
            </w:r>
          </w:p>
        </w:tc>
        <w:tc>
          <w:tcPr>
            <w:tcW w:w="1559" w:type="dxa"/>
            <w:gridSpan w:val="2"/>
            <w:vAlign w:val="center"/>
          </w:tcPr>
          <w:p w14:paraId="513740A7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FB81D2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654292B7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59C672C2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0CE75505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二级学院</w:t>
            </w:r>
          </w:p>
        </w:tc>
        <w:tc>
          <w:tcPr>
            <w:tcW w:w="1210" w:type="dxa"/>
            <w:vAlign w:val="center"/>
          </w:tcPr>
          <w:p w14:paraId="21B54B3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13C291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所学专业</w:t>
            </w:r>
          </w:p>
        </w:tc>
        <w:tc>
          <w:tcPr>
            <w:tcW w:w="1559" w:type="dxa"/>
            <w:gridSpan w:val="2"/>
            <w:vAlign w:val="center"/>
          </w:tcPr>
          <w:p w14:paraId="681C0DF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7519088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从事专业</w:t>
            </w:r>
          </w:p>
        </w:tc>
        <w:tc>
          <w:tcPr>
            <w:tcW w:w="1705" w:type="dxa"/>
            <w:vAlign w:val="center"/>
          </w:tcPr>
          <w:p w14:paraId="2F228148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082B85D4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2D2D60E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领队姓名</w:t>
            </w:r>
          </w:p>
        </w:tc>
        <w:tc>
          <w:tcPr>
            <w:tcW w:w="1210" w:type="dxa"/>
            <w:vAlign w:val="center"/>
          </w:tcPr>
          <w:p w14:paraId="40EA80D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F5E720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性   别</w:t>
            </w:r>
          </w:p>
        </w:tc>
        <w:tc>
          <w:tcPr>
            <w:tcW w:w="1559" w:type="dxa"/>
            <w:gridSpan w:val="2"/>
            <w:vAlign w:val="center"/>
          </w:tcPr>
          <w:p w14:paraId="654A5FC5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48FCE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手机号码</w:t>
            </w:r>
          </w:p>
        </w:tc>
        <w:tc>
          <w:tcPr>
            <w:tcW w:w="1705" w:type="dxa"/>
            <w:vAlign w:val="center"/>
          </w:tcPr>
          <w:p w14:paraId="181C13A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0B8B61C2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08B9CF6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称</w:t>
            </w:r>
          </w:p>
        </w:tc>
        <w:tc>
          <w:tcPr>
            <w:tcW w:w="1210" w:type="dxa"/>
            <w:vAlign w:val="center"/>
          </w:tcPr>
          <w:p w14:paraId="5B56CE3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32742B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职 务</w:t>
            </w:r>
          </w:p>
        </w:tc>
        <w:tc>
          <w:tcPr>
            <w:tcW w:w="1559" w:type="dxa"/>
            <w:gridSpan w:val="2"/>
            <w:vAlign w:val="center"/>
          </w:tcPr>
          <w:p w14:paraId="269F5B15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75F6B7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05" w:type="dxa"/>
            <w:vAlign w:val="center"/>
          </w:tcPr>
          <w:p w14:paraId="2A86AC43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423A26CB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7D31F3A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 校</w:t>
            </w:r>
          </w:p>
        </w:tc>
        <w:tc>
          <w:tcPr>
            <w:tcW w:w="2911" w:type="dxa"/>
            <w:gridSpan w:val="3"/>
            <w:vAlign w:val="center"/>
          </w:tcPr>
          <w:p w14:paraId="005DB6B3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636A0E9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学校地址</w:t>
            </w:r>
          </w:p>
        </w:tc>
        <w:tc>
          <w:tcPr>
            <w:tcW w:w="3406" w:type="dxa"/>
            <w:gridSpan w:val="3"/>
            <w:vAlign w:val="center"/>
          </w:tcPr>
          <w:p w14:paraId="18C7C0BF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</w:tr>
      <w:tr w:rsidR="007007A0" w:rsidRPr="008F2D31" w14:paraId="064F9A29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4BEF178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邮  编</w:t>
            </w:r>
          </w:p>
        </w:tc>
        <w:tc>
          <w:tcPr>
            <w:tcW w:w="1210" w:type="dxa"/>
            <w:vAlign w:val="center"/>
          </w:tcPr>
          <w:p w14:paraId="2E678C50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7E97D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电 话</w:t>
            </w:r>
          </w:p>
        </w:tc>
        <w:tc>
          <w:tcPr>
            <w:tcW w:w="1559" w:type="dxa"/>
            <w:gridSpan w:val="2"/>
            <w:vAlign w:val="center"/>
          </w:tcPr>
          <w:p w14:paraId="7494684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C713CB6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传    真</w:t>
            </w:r>
          </w:p>
        </w:tc>
        <w:tc>
          <w:tcPr>
            <w:tcW w:w="1705" w:type="dxa"/>
            <w:vAlign w:val="center"/>
          </w:tcPr>
          <w:p w14:paraId="1F3318EA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7007A0" w:rsidRPr="008F2D31" w14:paraId="1C24E4DF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36D9BF8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控制器等</w:t>
            </w:r>
          </w:p>
        </w:tc>
        <w:tc>
          <w:tcPr>
            <w:tcW w:w="1210" w:type="dxa"/>
            <w:vAlign w:val="center"/>
          </w:tcPr>
          <w:p w14:paraId="5A94A2EF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自备□</w:t>
            </w:r>
          </w:p>
        </w:tc>
        <w:tc>
          <w:tcPr>
            <w:tcW w:w="1275" w:type="dxa"/>
            <w:vAlign w:val="center"/>
          </w:tcPr>
          <w:p w14:paraId="133B9A5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企业支持</w:t>
            </w:r>
          </w:p>
        </w:tc>
        <w:tc>
          <w:tcPr>
            <w:tcW w:w="1134" w:type="dxa"/>
            <w:gridSpan w:val="2"/>
            <w:vAlign w:val="center"/>
          </w:tcPr>
          <w:p w14:paraId="709BFA0D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台达□</w:t>
            </w:r>
          </w:p>
        </w:tc>
        <w:tc>
          <w:tcPr>
            <w:tcW w:w="1276" w:type="dxa"/>
            <w:gridSpan w:val="2"/>
            <w:vAlign w:val="center"/>
          </w:tcPr>
          <w:p w14:paraId="2AD4C2C1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信捷□</w:t>
            </w:r>
          </w:p>
        </w:tc>
        <w:tc>
          <w:tcPr>
            <w:tcW w:w="2981" w:type="dxa"/>
            <w:gridSpan w:val="2"/>
            <w:vAlign w:val="center"/>
          </w:tcPr>
          <w:p w14:paraId="3F402DAC" w14:textId="77777777" w:rsidR="007007A0" w:rsidRPr="008F2D31" w:rsidRDefault="007007A0" w:rsidP="00BF5096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备注：</w:t>
            </w:r>
          </w:p>
        </w:tc>
      </w:tr>
      <w:tr w:rsidR="007007A0" w:rsidRPr="008F2D31" w14:paraId="052E94BA" w14:textId="77777777" w:rsidTr="00BF5096">
        <w:trPr>
          <w:cantSplit/>
          <w:trHeight w:val="567"/>
          <w:jc w:val="center"/>
        </w:trPr>
        <w:tc>
          <w:tcPr>
            <w:tcW w:w="1469" w:type="dxa"/>
            <w:vAlign w:val="center"/>
          </w:tcPr>
          <w:p w14:paraId="4E6CFA21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教务处（或院系）意见</w:t>
            </w:r>
          </w:p>
        </w:tc>
        <w:tc>
          <w:tcPr>
            <w:tcW w:w="7876" w:type="dxa"/>
            <w:gridSpan w:val="8"/>
            <w:vAlign w:val="bottom"/>
          </w:tcPr>
          <w:p w14:paraId="45C4A9E4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盖   章</w:t>
            </w:r>
          </w:p>
          <w:p w14:paraId="24B66ADE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                                20</w:t>
            </w:r>
            <w:r w:rsidRPr="008F2D31">
              <w:rPr>
                <w:rFonts w:ascii="仿宋" w:eastAsia="仿宋" w:hAnsi="仿宋" w:cs="仿宋"/>
                <w:color w:val="000000"/>
                <w:sz w:val="24"/>
              </w:rPr>
              <w:t>21</w:t>
            </w: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</w:tc>
      </w:tr>
      <w:tr w:rsidR="007007A0" w:rsidRPr="008F2D31" w14:paraId="52A14C91" w14:textId="77777777" w:rsidTr="00BF5096">
        <w:trPr>
          <w:cantSplit/>
          <w:trHeight w:val="567"/>
          <w:jc w:val="center"/>
        </w:trPr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70C6162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b/>
                <w:color w:val="000000"/>
                <w:sz w:val="24"/>
              </w:rPr>
              <w:t>大赛组委会审核意见</w:t>
            </w:r>
          </w:p>
        </w:tc>
        <w:tc>
          <w:tcPr>
            <w:tcW w:w="7876" w:type="dxa"/>
            <w:gridSpan w:val="8"/>
            <w:tcBorders>
              <w:bottom w:val="single" w:sz="4" w:space="0" w:color="auto"/>
            </w:tcBorders>
            <w:vAlign w:val="bottom"/>
          </w:tcPr>
          <w:p w14:paraId="6100E72F" w14:textId="77777777" w:rsidR="007007A0" w:rsidRPr="008F2D31" w:rsidRDefault="007007A0" w:rsidP="00BF509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  <w:p w14:paraId="7AB1D634" w14:textId="77777777" w:rsidR="007007A0" w:rsidRPr="008F2D31" w:rsidRDefault="007007A0" w:rsidP="00BF5096">
            <w:pPr>
              <w:ind w:firstLineChars="2200" w:firstLine="5280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 xml:space="preserve"> 盖   章</w:t>
            </w:r>
          </w:p>
          <w:p w14:paraId="13738AD2" w14:textId="77777777" w:rsidR="007007A0" w:rsidRPr="008F2D31" w:rsidRDefault="007007A0" w:rsidP="00BF5096">
            <w:pPr>
              <w:ind w:firstLineChars="2050" w:firstLine="4920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20</w:t>
            </w:r>
            <w:r w:rsidRPr="008F2D31">
              <w:rPr>
                <w:rFonts w:ascii="仿宋" w:eastAsia="仿宋" w:hAnsi="仿宋" w:cs="仿宋"/>
                <w:color w:val="000000"/>
                <w:sz w:val="24"/>
              </w:rPr>
              <w:t>21</w:t>
            </w: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年  月  日</w:t>
            </w:r>
          </w:p>
        </w:tc>
      </w:tr>
      <w:tr w:rsidR="007007A0" w:rsidRPr="008F2D31" w14:paraId="0BDBDD30" w14:textId="77777777" w:rsidTr="00BF5096">
        <w:trPr>
          <w:cantSplit/>
          <w:trHeight w:val="567"/>
          <w:jc w:val="center"/>
        </w:trPr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11032BF3" w14:textId="77777777" w:rsidR="007007A0" w:rsidRPr="008F2D31" w:rsidRDefault="007007A0" w:rsidP="00BF509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8F2D31">
              <w:rPr>
                <w:rFonts w:ascii="仿宋" w:eastAsia="仿宋" w:hAnsi="仿宋" w:cs="仿宋" w:hint="eastAsia"/>
                <w:color w:val="000000"/>
                <w:sz w:val="24"/>
              </w:rPr>
              <w:t>备     注</w:t>
            </w:r>
          </w:p>
        </w:tc>
        <w:tc>
          <w:tcPr>
            <w:tcW w:w="7876" w:type="dxa"/>
            <w:gridSpan w:val="8"/>
            <w:tcBorders>
              <w:top w:val="single" w:sz="4" w:space="0" w:color="auto"/>
            </w:tcBorders>
            <w:vAlign w:val="center"/>
          </w:tcPr>
          <w:p w14:paraId="41B9B184" w14:textId="77777777" w:rsidR="007007A0" w:rsidRPr="008F2D31" w:rsidRDefault="007007A0" w:rsidP="00BF5096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</w:tbl>
    <w:p w14:paraId="7C0503D0" w14:textId="7D303BB6" w:rsidR="008E70FE" w:rsidRPr="007007A0" w:rsidRDefault="007007A0" w:rsidP="007007A0">
      <w:pPr>
        <w:widowControl/>
        <w:jc w:val="left"/>
      </w:pPr>
      <w:r w:rsidRPr="008F2D31">
        <w:rPr>
          <w:rFonts w:ascii="楷体" w:eastAsia="楷体" w:hAnsi="楷体" w:cs="仿宋" w:hint="eastAsia"/>
          <w:color w:val="000000"/>
          <w:szCs w:val="21"/>
        </w:rPr>
        <w:t>注：项目名称-填写创新设计参赛作品名称；*处</w:t>
      </w:r>
      <w:r w:rsidRPr="008F2D31">
        <w:rPr>
          <w:rFonts w:ascii="楷体" w:eastAsia="楷体" w:hAnsi="楷体" w:cs="仿宋"/>
          <w:color w:val="000000"/>
          <w:szCs w:val="21"/>
        </w:rPr>
        <w:t>填</w:t>
      </w:r>
      <w:r w:rsidRPr="008F2D31">
        <w:rPr>
          <w:rFonts w:ascii="楷体" w:eastAsia="楷体" w:hAnsi="楷体" w:cs="仿宋" w:hint="eastAsia"/>
          <w:color w:val="000000"/>
          <w:szCs w:val="21"/>
        </w:rPr>
        <w:t>组长姓名；编号由组委会填写。</w:t>
      </w:r>
      <w:bookmarkStart w:id="0" w:name="_GoBack"/>
      <w:bookmarkEnd w:id="0"/>
    </w:p>
    <w:sectPr w:rsidR="008E70FE" w:rsidRPr="007007A0" w:rsidSect="00FC4DED">
      <w:pgSz w:w="11907" w:h="16839" w:code="9"/>
      <w:pgMar w:top="993" w:right="1797" w:bottom="1134" w:left="1797" w:header="851" w:footer="992" w:gutter="0"/>
      <w:cols w:space="0"/>
      <w:docGrid w:type="lines"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4E3E8" w14:textId="77777777" w:rsidR="00CA6D88" w:rsidRDefault="00CA6D88" w:rsidP="001B0B1B">
      <w:r>
        <w:separator/>
      </w:r>
    </w:p>
  </w:endnote>
  <w:endnote w:type="continuationSeparator" w:id="0">
    <w:p w14:paraId="4A30F8F8" w14:textId="77777777" w:rsidR="00CA6D88" w:rsidRDefault="00CA6D88" w:rsidP="001B0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8950A" w14:textId="77777777" w:rsidR="00CA6D88" w:rsidRDefault="00CA6D88" w:rsidP="001B0B1B">
      <w:r>
        <w:separator/>
      </w:r>
    </w:p>
  </w:footnote>
  <w:footnote w:type="continuationSeparator" w:id="0">
    <w:p w14:paraId="5BBFC837" w14:textId="77777777" w:rsidR="00CA6D88" w:rsidRDefault="00CA6D88" w:rsidP="001B0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HorizontalSpacing w:val="150"/>
  <w:drawingGridVerticalSpacing w:val="204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C7052F"/>
    <w:rsid w:val="0000467F"/>
    <w:rsid w:val="00006621"/>
    <w:rsid w:val="00010E1F"/>
    <w:rsid w:val="000112CB"/>
    <w:rsid w:val="0002757B"/>
    <w:rsid w:val="000C4D25"/>
    <w:rsid w:val="00170584"/>
    <w:rsid w:val="00184E82"/>
    <w:rsid w:val="00191357"/>
    <w:rsid w:val="0019498F"/>
    <w:rsid w:val="001B0B1B"/>
    <w:rsid w:val="001C2F03"/>
    <w:rsid w:val="001E1BFE"/>
    <w:rsid w:val="00201F9C"/>
    <w:rsid w:val="00207826"/>
    <w:rsid w:val="002D01EA"/>
    <w:rsid w:val="002D7FF8"/>
    <w:rsid w:val="002F2511"/>
    <w:rsid w:val="003343F6"/>
    <w:rsid w:val="0035652B"/>
    <w:rsid w:val="003634FB"/>
    <w:rsid w:val="003A2435"/>
    <w:rsid w:val="003B3299"/>
    <w:rsid w:val="003B6B2E"/>
    <w:rsid w:val="003C1442"/>
    <w:rsid w:val="0046000B"/>
    <w:rsid w:val="00466D55"/>
    <w:rsid w:val="004C48D8"/>
    <w:rsid w:val="004D663F"/>
    <w:rsid w:val="004F59EC"/>
    <w:rsid w:val="00510696"/>
    <w:rsid w:val="005148CF"/>
    <w:rsid w:val="00571DD0"/>
    <w:rsid w:val="005D4498"/>
    <w:rsid w:val="006022CA"/>
    <w:rsid w:val="00602674"/>
    <w:rsid w:val="0068477A"/>
    <w:rsid w:val="006A668A"/>
    <w:rsid w:val="006B3D5F"/>
    <w:rsid w:val="006C091F"/>
    <w:rsid w:val="006D27DC"/>
    <w:rsid w:val="006F473F"/>
    <w:rsid w:val="007007A0"/>
    <w:rsid w:val="00713274"/>
    <w:rsid w:val="00716886"/>
    <w:rsid w:val="007552A0"/>
    <w:rsid w:val="007632B4"/>
    <w:rsid w:val="00766812"/>
    <w:rsid w:val="00771791"/>
    <w:rsid w:val="0077412F"/>
    <w:rsid w:val="00783028"/>
    <w:rsid w:val="007E0161"/>
    <w:rsid w:val="007F7850"/>
    <w:rsid w:val="00834F84"/>
    <w:rsid w:val="00843F66"/>
    <w:rsid w:val="00846027"/>
    <w:rsid w:val="008528A0"/>
    <w:rsid w:val="00871FAF"/>
    <w:rsid w:val="00872940"/>
    <w:rsid w:val="00891DEB"/>
    <w:rsid w:val="008956B3"/>
    <w:rsid w:val="008C038B"/>
    <w:rsid w:val="008E70FE"/>
    <w:rsid w:val="008F4AAD"/>
    <w:rsid w:val="008F5AB9"/>
    <w:rsid w:val="00922140"/>
    <w:rsid w:val="00966752"/>
    <w:rsid w:val="00984B47"/>
    <w:rsid w:val="00986A21"/>
    <w:rsid w:val="009E7AD0"/>
    <w:rsid w:val="00A248B1"/>
    <w:rsid w:val="00A32FB4"/>
    <w:rsid w:val="00A36F95"/>
    <w:rsid w:val="00A373B2"/>
    <w:rsid w:val="00B135BC"/>
    <w:rsid w:val="00B14997"/>
    <w:rsid w:val="00B554D5"/>
    <w:rsid w:val="00B64419"/>
    <w:rsid w:val="00B650A4"/>
    <w:rsid w:val="00B661C9"/>
    <w:rsid w:val="00B74100"/>
    <w:rsid w:val="00BB4B09"/>
    <w:rsid w:val="00BB5102"/>
    <w:rsid w:val="00BC4B5B"/>
    <w:rsid w:val="00BD6817"/>
    <w:rsid w:val="00BE1159"/>
    <w:rsid w:val="00C22984"/>
    <w:rsid w:val="00C32E48"/>
    <w:rsid w:val="00C51979"/>
    <w:rsid w:val="00C60482"/>
    <w:rsid w:val="00C8451A"/>
    <w:rsid w:val="00C85141"/>
    <w:rsid w:val="00CA6D88"/>
    <w:rsid w:val="00CE75C4"/>
    <w:rsid w:val="00D02644"/>
    <w:rsid w:val="00D36D81"/>
    <w:rsid w:val="00D7423D"/>
    <w:rsid w:val="00D91947"/>
    <w:rsid w:val="00DA6DF3"/>
    <w:rsid w:val="00DB07FC"/>
    <w:rsid w:val="00DD5F8C"/>
    <w:rsid w:val="00E03CE9"/>
    <w:rsid w:val="00E24770"/>
    <w:rsid w:val="00E64274"/>
    <w:rsid w:val="00E671E1"/>
    <w:rsid w:val="00E83DAC"/>
    <w:rsid w:val="00E97274"/>
    <w:rsid w:val="00EC17F8"/>
    <w:rsid w:val="00ED67BD"/>
    <w:rsid w:val="00EE6E33"/>
    <w:rsid w:val="00F00AC9"/>
    <w:rsid w:val="00F50F6E"/>
    <w:rsid w:val="00F61BA9"/>
    <w:rsid w:val="00F81CE0"/>
    <w:rsid w:val="00F96E8A"/>
    <w:rsid w:val="00FC4DED"/>
    <w:rsid w:val="00FD3388"/>
    <w:rsid w:val="00FE1B55"/>
    <w:rsid w:val="00FF663D"/>
    <w:rsid w:val="01400B15"/>
    <w:rsid w:val="06A0018C"/>
    <w:rsid w:val="0ABA5CA2"/>
    <w:rsid w:val="15D6558C"/>
    <w:rsid w:val="168618D1"/>
    <w:rsid w:val="18271200"/>
    <w:rsid w:val="1CA75D43"/>
    <w:rsid w:val="31C7052F"/>
    <w:rsid w:val="31CF497C"/>
    <w:rsid w:val="329103A4"/>
    <w:rsid w:val="39737368"/>
    <w:rsid w:val="404038FB"/>
    <w:rsid w:val="40491652"/>
    <w:rsid w:val="427D44BF"/>
    <w:rsid w:val="461A6CC3"/>
    <w:rsid w:val="48983F6D"/>
    <w:rsid w:val="51983BCC"/>
    <w:rsid w:val="558C35E4"/>
    <w:rsid w:val="59193401"/>
    <w:rsid w:val="5A066375"/>
    <w:rsid w:val="5AA76097"/>
    <w:rsid w:val="5F401A17"/>
    <w:rsid w:val="63D01AE7"/>
    <w:rsid w:val="67457124"/>
    <w:rsid w:val="687F3B46"/>
    <w:rsid w:val="6B717F9A"/>
    <w:rsid w:val="6D535020"/>
    <w:rsid w:val="6E343FBE"/>
    <w:rsid w:val="6EA4309B"/>
    <w:rsid w:val="730D41E5"/>
    <w:rsid w:val="75543943"/>
    <w:rsid w:val="7CAC7262"/>
    <w:rsid w:val="7DA2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720E49"/>
  <w15:docId w15:val="{74513C9B-5F56-43D6-8DA9-BA470CD7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eastAsia="宋体"/>
      <w:sz w:val="28"/>
      <w:szCs w:val="20"/>
    </w:rPr>
  </w:style>
  <w:style w:type="paragraph" w:styleId="a4">
    <w:name w:val="Balloon Text"/>
    <w:basedOn w:val="a"/>
    <w:link w:val="Char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eastAsia="仿宋_GB2312"/>
      <w:kern w:val="2"/>
      <w:sz w:val="18"/>
      <w:szCs w:val="18"/>
    </w:rPr>
  </w:style>
  <w:style w:type="paragraph" w:styleId="a5">
    <w:name w:val="header"/>
    <w:basedOn w:val="a"/>
    <w:link w:val="Char0"/>
    <w:rsid w:val="001B0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1B0B1B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1"/>
    <w:rsid w:val="001B0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1B0B1B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28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qzuser</dc:creator>
  <cp:lastModifiedBy>q</cp:lastModifiedBy>
  <cp:revision>13</cp:revision>
  <cp:lastPrinted>2021-08-11T07:40:00Z</cp:lastPrinted>
  <dcterms:created xsi:type="dcterms:W3CDTF">2021-07-16T13:12:00Z</dcterms:created>
  <dcterms:modified xsi:type="dcterms:W3CDTF">2021-09-01T06:01:00Z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